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21"/>
      </w:tblGrid>
      <w:tr w:rsidR="009C5953">
        <w:tc>
          <w:tcPr>
            <w:tcW w:w="8221" w:type="dxa"/>
          </w:tcPr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Associazione Dirigenti Scolastici A.I.M.C. – U.C.I.I.M.</w:t>
            </w:r>
          </w:p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Comunità e Scuola</w:t>
            </w:r>
          </w:p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Via Della Rocca 16 – 25 122  Brescia</w:t>
            </w:r>
          </w:p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Tel.030 46781</w:t>
            </w:r>
          </w:p>
        </w:tc>
      </w:tr>
    </w:tbl>
    <w:p w:rsidR="009C5953" w:rsidRDefault="009C5953">
      <w:pPr>
        <w:spacing w:line="240" w:lineRule="auto"/>
        <w:rPr>
          <w:rFonts w:ascii="Times New Roman" w:hAnsi="Times New Roman" w:cs="Times New Roman"/>
        </w:rPr>
      </w:pPr>
    </w:p>
    <w:p w:rsidR="009C5953" w:rsidRDefault="009C5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luce della normativa vigente (legge n.169 del 30 ottobre 2008 ) il Ministero della Pubblica Istruzione, sta predisponendo un Regolamento attuativo sul tema della valutazione di imminente pubblicazione. </w:t>
      </w:r>
    </w:p>
    <w:p w:rsidR="009C5953" w:rsidRDefault="009C5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L’Associazione Dirigenti di Brescia A.I.M.C. – U.C.I.I.M., in collaborazione  con Comunità e Scuola, propone alla scuola bresciana una iniziativa di lettura e di approfondimento interpretativo delle nuove disposizioni:</w:t>
      </w:r>
    </w:p>
    <w:p w:rsidR="009C5953" w:rsidRDefault="009C5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78"/>
      </w:tblGrid>
      <w:tr w:rsidR="009C5953">
        <w:tc>
          <w:tcPr>
            <w:tcW w:w="9778" w:type="dxa"/>
          </w:tcPr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VALUTAZIONE DOMANI</w:t>
            </w:r>
          </w:p>
          <w:p w:rsidR="009C5953" w:rsidRDefault="009C59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Lettura del Regolamento sulla valutazione</w:t>
            </w:r>
          </w:p>
          <w:p w:rsidR="009C5953" w:rsidRDefault="009C5953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Relatore  prof.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Mario Falanga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Ordinario della cattedra di Diritto pubblico presso l’Università di Bolzano</w:t>
            </w:r>
          </w:p>
          <w:p w:rsidR="009C5953" w:rsidRDefault="009C59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Valutare  l’apprendimento,  valutare  per l’apprendimento</w:t>
            </w:r>
          </w:p>
          <w:p w:rsidR="009C5953" w:rsidRDefault="009C595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Relatrice  dott.ssa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Mariarosa Raimondi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Dirigente tecnico </w:t>
            </w:r>
          </w:p>
          <w:p w:rsidR="009C5953" w:rsidRDefault="009C5953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presso l’ Ufficio Scolastico Regionale della Lombardia</w:t>
            </w:r>
          </w:p>
        </w:tc>
      </w:tr>
    </w:tbl>
    <w:p w:rsidR="009C5953" w:rsidRDefault="009C5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953" w:rsidRDefault="009C59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facilitare la partecipazione di Dirigenti, docenti, genitori e di quanti fossero interessati all’argomento, l’Associazione organizza la medesima iniziativa in due sedi diverse: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78"/>
      </w:tblGrid>
      <w:tr w:rsidR="009C5953">
        <w:tc>
          <w:tcPr>
            <w:tcW w:w="9778" w:type="dxa"/>
          </w:tcPr>
          <w:p w:rsidR="009C5953" w:rsidRDefault="009C5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MERCOLEDÌ  20 maggio ‘09 – ore 16,00/19,00 a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BRENO</w:t>
            </w:r>
          </w:p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c.o l’I.C. F. Tonolini, via Martiri della libertà</w:t>
            </w:r>
          </w:p>
          <w:p w:rsidR="009C5953" w:rsidRDefault="009C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5953" w:rsidRDefault="009C5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SABATO   23 maggio ’09  –   ore 9,30/12,30 a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BRESCIA</w:t>
            </w:r>
          </w:p>
          <w:p w:rsidR="009C5953" w:rsidRDefault="009C5953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c.o. l’I. T. Abba- Ballini, via Tirandi 3</w:t>
            </w:r>
          </w:p>
        </w:tc>
      </w:tr>
    </w:tbl>
    <w:p w:rsidR="009C5953" w:rsidRDefault="009C59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5953" w:rsidRDefault="009C59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attesa di incontrarvi presso una della due sedi,  auguro a tutti buon lavoro e una buona conclusione dell’anno scolastico</w:t>
      </w:r>
    </w:p>
    <w:p w:rsidR="009C5953" w:rsidRDefault="009C59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5953" w:rsidRDefault="009C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La Presidente </w:t>
      </w:r>
    </w:p>
    <w:p w:rsidR="009C5953" w:rsidRDefault="009C5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Virginia Pasini</w:t>
      </w:r>
    </w:p>
    <w:sectPr w:rsidR="009C5953" w:rsidSect="009C5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2CB"/>
    <w:multiLevelType w:val="hybridMultilevel"/>
    <w:tmpl w:val="AA563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72306E"/>
    <w:multiLevelType w:val="hybridMultilevel"/>
    <w:tmpl w:val="6596B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1C35B7"/>
    <w:multiLevelType w:val="hybridMultilevel"/>
    <w:tmpl w:val="B442DABC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953"/>
    <w:rsid w:val="009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222</Words>
  <Characters>1266</Characters>
  <Application>Microsoft Office Outlook</Application>
  <DocSecurity>0</DocSecurity>
  <Lines>0</Lines>
  <Paragraphs>0</Paragraphs>
  <ScaleCrop>false</ScaleCrop>
  <Company> 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Dirigenti Scolastici A</dc:title>
  <dc:subject/>
  <dc:creator>-</dc:creator>
  <cp:keywords/>
  <dc:description/>
  <cp:lastModifiedBy> </cp:lastModifiedBy>
  <cp:revision>2</cp:revision>
  <cp:lastPrinted>2009-05-11T21:14:00Z</cp:lastPrinted>
  <dcterms:created xsi:type="dcterms:W3CDTF">2009-05-12T05:51:00Z</dcterms:created>
  <dcterms:modified xsi:type="dcterms:W3CDTF">2009-05-12T05:51:00Z</dcterms:modified>
</cp:coreProperties>
</file>